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FDC" w:rsidRPr="009424CB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72"/>
          <w:szCs w:val="72"/>
          <w:lang w:eastAsia="ru-RU"/>
        </w:rPr>
        <w:t>АНКЕТИРОВАНИЕ</w:t>
      </w:r>
    </w:p>
    <w:p w:rsidR="006E2FDC" w:rsidRPr="009424CB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72"/>
          <w:szCs w:val="72"/>
          <w:lang w:eastAsia="ru-RU"/>
        </w:rPr>
        <w:t xml:space="preserve">по вопросу организации </w:t>
      </w:r>
    </w:p>
    <w:p w:rsidR="006E2FDC" w:rsidRPr="009424CB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72"/>
          <w:szCs w:val="72"/>
          <w:lang w:eastAsia="ru-RU"/>
        </w:rPr>
        <w:t>школьного питания</w:t>
      </w: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Pr="009424CB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72"/>
          <w:szCs w:val="72"/>
          <w:lang w:eastAsia="ru-RU"/>
        </w:rPr>
        <w:t> </w:t>
      </w:r>
    </w:p>
    <w:p w:rsidR="006E2FDC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72"/>
          <w:szCs w:val="72"/>
          <w:lang w:eastAsia="ru-RU"/>
        </w:rPr>
      </w:pPr>
    </w:p>
    <w:p w:rsidR="006E2FDC" w:rsidRPr="009424CB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72"/>
          <w:szCs w:val="72"/>
          <w:lang w:eastAsia="ru-RU"/>
        </w:rPr>
        <w:t> </w:t>
      </w:r>
    </w:p>
    <w:p w:rsidR="006E2FDC" w:rsidRPr="009424CB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24"/>
          <w:szCs w:val="24"/>
          <w:lang w:eastAsia="ru-RU"/>
        </w:rPr>
        <w:t>Анкета "Питание глазами родителей"</w:t>
      </w:r>
      <w:r w:rsidRPr="009424CB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E2FDC" w:rsidRPr="009424CB" w:rsidRDefault="006E2FDC" w:rsidP="00942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br/>
      </w:r>
      <w:r w:rsidRPr="009424CB">
        <w:rPr>
          <w:rFonts w:ascii="Times New Roman" w:hAnsi="Times New Roman"/>
          <w:bCs/>
          <w:sz w:val="24"/>
          <w:szCs w:val="24"/>
          <w:lang w:eastAsia="ru-RU"/>
        </w:rPr>
        <w:t>1.Удовлетворяет ли Вас система организации питания в школе?</w:t>
      </w:r>
    </w:p>
    <w:p w:rsidR="006E2FDC" w:rsidRPr="009424CB" w:rsidRDefault="006E2FDC" w:rsidP="00942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</w:t>
      </w:r>
      <w:r w:rsidRPr="009424CB">
        <w:rPr>
          <w:rFonts w:ascii="Times New Roman" w:hAnsi="Times New Roman"/>
          <w:bCs/>
          <w:sz w:val="24"/>
          <w:szCs w:val="24"/>
          <w:lang w:eastAsia="ru-RU"/>
        </w:rPr>
        <w:br/>
        <w:t>2.Считаете ли Вы рациональным организацию горячего питания в школе?</w:t>
      </w:r>
    </w:p>
    <w:p w:rsidR="006E2FDC" w:rsidRPr="009424CB" w:rsidRDefault="006E2FDC" w:rsidP="00942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</w:t>
      </w:r>
      <w:r w:rsidRPr="009424CB">
        <w:rPr>
          <w:rFonts w:ascii="Times New Roman" w:hAnsi="Times New Roman"/>
          <w:bCs/>
          <w:sz w:val="24"/>
          <w:szCs w:val="24"/>
          <w:lang w:eastAsia="ru-RU"/>
        </w:rPr>
        <w:br/>
        <w:t>4.Удовлетворены ли Вы санитарным состоянием столовой, качеством приготовления пищи? </w:t>
      </w:r>
    </w:p>
    <w:p w:rsidR="006E2FDC" w:rsidRPr="009424CB" w:rsidRDefault="006E2FDC" w:rsidP="00942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Cs/>
          <w:sz w:val="24"/>
          <w:szCs w:val="24"/>
          <w:lang w:eastAsia="ru-RU"/>
        </w:rPr>
        <w:t>____________________________________________________________________________</w:t>
      </w:r>
    </w:p>
    <w:p w:rsidR="006E2FDC" w:rsidRPr="009424CB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24"/>
          <w:szCs w:val="24"/>
          <w:lang w:eastAsia="ru-RU"/>
        </w:rPr>
        <w:t>Анкета "Питание глазами учащихся"</w:t>
      </w:r>
    </w:p>
    <w:tbl>
      <w:tblPr>
        <w:tblW w:w="9819" w:type="dxa"/>
        <w:jc w:val="center"/>
        <w:tblCellSpacing w:w="15" w:type="dxa"/>
        <w:tblCellMar>
          <w:left w:w="0" w:type="dxa"/>
          <w:right w:w="0" w:type="dxa"/>
        </w:tblCellMar>
        <w:tblLook w:val="00A0"/>
      </w:tblPr>
      <w:tblGrid>
        <w:gridCol w:w="10059"/>
        <w:gridCol w:w="64"/>
      </w:tblGrid>
      <w:tr w:rsidR="006E2FDC" w:rsidRPr="00F45942" w:rsidTr="009424CB">
        <w:trPr>
          <w:trHeight w:val="4422"/>
          <w:tblCellSpacing w:w="15" w:type="dxa"/>
          <w:jc w:val="center"/>
        </w:trPr>
        <w:tc>
          <w:tcPr>
            <w:tcW w:w="4955" w:type="pct"/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1.Удовлетворяет ли Вас система организации питания в школе?</w:t>
            </w:r>
          </w:p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</w:t>
            </w:r>
          </w:p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 Устраивает ли тебя ежедневное меню?_______________________________________________________________________</w:t>
            </w: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3. Удовлетворен ли ты качеством приготовления пищи? </w:t>
            </w:r>
          </w:p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4. Удовлетворен ли ты работой обслуживающего персонала?</w:t>
            </w:r>
          </w:p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______________________________________________________________________________________</w:t>
            </w: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5. Удовлетворен ли ты графиком питания. Твои предложения.</w:t>
            </w:r>
          </w:p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____________________________________________________________________________________</w:t>
            </w: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6. Считаешь ли ты, что горячее питание повышает твою успеваемость?</w:t>
            </w:r>
          </w:p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__________________________________________________________________________________</w:t>
            </w:r>
          </w:p>
        </w:tc>
        <w:tc>
          <w:tcPr>
            <w:tcW w:w="1" w:type="pct"/>
            <w:vAlign w:val="center"/>
          </w:tcPr>
          <w:p w:rsidR="006E2FDC" w:rsidRPr="009424CB" w:rsidRDefault="006E2FDC" w:rsidP="0094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E2FDC" w:rsidRPr="009424CB" w:rsidRDefault="006E2FDC" w:rsidP="00942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</w:p>
    <w:p w:rsidR="006E2FDC" w:rsidRPr="009424CB" w:rsidRDefault="006E2FDC" w:rsidP="009424C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24"/>
          <w:szCs w:val="24"/>
          <w:lang w:eastAsia="ru-RU"/>
        </w:rPr>
        <w:t>Анкета для ученика "Чем я питаюсь?"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28"/>
        <w:gridCol w:w="1625"/>
        <w:gridCol w:w="1786"/>
        <w:gridCol w:w="1345"/>
        <w:gridCol w:w="1525"/>
        <w:gridCol w:w="1031"/>
      </w:tblGrid>
      <w:tr w:rsidR="006E2FDC" w:rsidRPr="00F45942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фрукты и овощи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хлеб и крупяные изделия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мясо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молоко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</w:tr>
      <w:tr w:rsidR="006E2FDC" w:rsidRPr="00F45942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sz w:val="24"/>
                <w:szCs w:val="24"/>
                <w:lang w:eastAsia="ru-RU"/>
              </w:rPr>
              <w:t> завтрак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2FDC" w:rsidRPr="00F45942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2FDC" w:rsidRPr="00F45942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sz w:val="24"/>
                <w:szCs w:val="24"/>
                <w:lang w:eastAsia="ru-RU"/>
              </w:rPr>
              <w:t>ужин</w:t>
            </w: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2FDC" w:rsidRPr="00F45942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sz w:val="24"/>
                <w:szCs w:val="24"/>
                <w:lang w:eastAsia="ru-RU"/>
              </w:rPr>
              <w:t>легкие закуски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2FDC" w:rsidRPr="00F45942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sz w:val="24"/>
                <w:szCs w:val="24"/>
                <w:lang w:eastAsia="ru-RU"/>
              </w:rPr>
              <w:t>прочие продукты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6E2FDC" w:rsidRPr="00F45942" w:rsidTr="009424CB">
        <w:trPr>
          <w:tblCellSpacing w:w="0" w:type="dxa"/>
        </w:trPr>
        <w:tc>
          <w:tcPr>
            <w:tcW w:w="16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sz w:val="24"/>
                <w:szCs w:val="24"/>
                <w:lang w:eastAsia="ru-RU"/>
              </w:rPr>
              <w:t>общее к-во съеденных мною продуктов</w:t>
            </w:r>
          </w:p>
        </w:tc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E2FDC" w:rsidRPr="009424CB" w:rsidRDefault="006E2FDC" w:rsidP="009424C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</w:tbl>
    <w:p w:rsidR="006E2FDC" w:rsidRPr="009424CB" w:rsidRDefault="006E2FDC" w:rsidP="009424CB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E2FDC" w:rsidRPr="009424CB" w:rsidRDefault="006E2FDC" w:rsidP="009424CB">
      <w:p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 АНКЕТА ДЛЯ РОДИТЕЛЕЙ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val="en-US" w:eastAsia="ru-RU"/>
        </w:rPr>
        <w:t> </w:t>
      </w:r>
    </w:p>
    <w:p w:rsidR="006E2FDC" w:rsidRPr="009424CB" w:rsidRDefault="006E2FDC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1.</w:t>
      </w:r>
      <w:r w:rsidRPr="009424CB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hAnsi="Times New Roman"/>
          <w:sz w:val="28"/>
          <w:szCs w:val="28"/>
          <w:lang w:eastAsia="ru-RU"/>
        </w:rPr>
        <w:t>Ваш  сын (дочь)  обедает в школе? ____________</w:t>
      </w:r>
    </w:p>
    <w:p w:rsidR="006E2FDC" w:rsidRPr="009424CB" w:rsidRDefault="006E2FDC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2.</w:t>
      </w:r>
      <w:r w:rsidRPr="009424CB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hAnsi="Times New Roman"/>
          <w:sz w:val="28"/>
          <w:szCs w:val="28"/>
          <w:lang w:eastAsia="ru-RU"/>
        </w:rPr>
        <w:t>Если нет, то по какой причине?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а) вы не даете денег на питание в школе;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б) ваш ребенок плотно завтракает дома;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в) не нравится школьная еда;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г) вы даете денег на питание в школе, но он (она) их тратит на другие личные нужды;</w:t>
      </w:r>
    </w:p>
    <w:p w:rsidR="006E2FDC" w:rsidRPr="009424CB" w:rsidRDefault="006E2FDC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3.</w:t>
      </w:r>
      <w:r w:rsidRPr="009424CB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hAnsi="Times New Roman"/>
          <w:sz w:val="28"/>
          <w:szCs w:val="28"/>
          <w:lang w:eastAsia="ru-RU"/>
        </w:rPr>
        <w:t xml:space="preserve">Интересуетесь ли вы организацией горячего питания в школе? 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Да       Нет</w:t>
      </w:r>
    </w:p>
    <w:p w:rsidR="006E2FDC" w:rsidRPr="009424CB" w:rsidRDefault="006E2FDC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4.</w:t>
      </w:r>
      <w:r w:rsidRPr="009424CB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hAnsi="Times New Roman"/>
          <w:sz w:val="28"/>
          <w:szCs w:val="28"/>
          <w:lang w:eastAsia="ru-RU"/>
        </w:rPr>
        <w:t>Довольны ли вы качеством школьного питания?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 xml:space="preserve">Да       нет </w:t>
      </w:r>
    </w:p>
    <w:p w:rsidR="006E2FDC" w:rsidRPr="009424CB" w:rsidRDefault="006E2FDC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5.</w:t>
      </w:r>
      <w:r w:rsidRPr="009424CB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hAnsi="Times New Roman"/>
          <w:sz w:val="28"/>
          <w:szCs w:val="28"/>
          <w:lang w:eastAsia="ru-RU"/>
        </w:rPr>
        <w:t>Принимаете ли вы активное участие в  классных и общешкольных мероприятиях, связанных  с вопросами питания  детей?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_____________________________________________</w:t>
      </w:r>
    </w:p>
    <w:p w:rsidR="006E2FDC" w:rsidRPr="009424CB" w:rsidRDefault="006E2FDC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6.</w:t>
      </w:r>
      <w:r w:rsidRPr="009424CB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hAnsi="Times New Roman"/>
          <w:sz w:val="28"/>
          <w:szCs w:val="28"/>
          <w:lang w:eastAsia="ru-RU"/>
        </w:rPr>
        <w:t>Как вы думаете, как повлияло на питании вашего ребенка разнообразие меню в школьной столовой?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а) положительно;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б) отрицательно;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в) никак не повлияло;</w:t>
      </w:r>
    </w:p>
    <w:p w:rsidR="006E2FDC" w:rsidRPr="009424CB" w:rsidRDefault="006E2FDC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7.</w:t>
      </w:r>
      <w:r w:rsidRPr="009424CB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hAnsi="Times New Roman"/>
          <w:sz w:val="28"/>
          <w:szCs w:val="28"/>
          <w:lang w:eastAsia="ru-RU"/>
        </w:rPr>
        <w:t>Как вы думаете, нужно ли приучать ребенка к культуре еды?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а) только в школе;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б) только дома;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в)  как в школе, так и дома;</w:t>
      </w:r>
    </w:p>
    <w:p w:rsidR="006E2FDC" w:rsidRPr="009424CB" w:rsidRDefault="006E2FDC" w:rsidP="009424CB">
      <w:pPr>
        <w:tabs>
          <w:tab w:val="num" w:pos="720"/>
        </w:tabs>
        <w:spacing w:after="0" w:line="240" w:lineRule="auto"/>
        <w:ind w:left="720" w:hanging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8.</w:t>
      </w:r>
      <w:r w:rsidRPr="009424CB">
        <w:rPr>
          <w:rFonts w:ascii="Times New Roman" w:hAnsi="Times New Roman"/>
          <w:sz w:val="14"/>
          <w:szCs w:val="14"/>
          <w:lang w:eastAsia="ru-RU"/>
        </w:rPr>
        <w:t xml:space="preserve">     </w:t>
      </w:r>
      <w:r w:rsidRPr="009424CB">
        <w:rPr>
          <w:rFonts w:ascii="Times New Roman" w:hAnsi="Times New Roman"/>
          <w:sz w:val="28"/>
          <w:szCs w:val="28"/>
          <w:lang w:eastAsia="ru-RU"/>
        </w:rPr>
        <w:t>Говорите ли вы с вашим ребенком дома о пользе той или иной пищи, о витаминах, содержащихся в разных блюдах?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а) да, постоянно;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б) нет, не хватает времени;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>в) иногда;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 </w:t>
      </w:r>
    </w:p>
    <w:p w:rsidR="006E2FDC" w:rsidRPr="009424CB" w:rsidRDefault="006E2FDC" w:rsidP="009424CB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8"/>
          <w:szCs w:val="28"/>
          <w:lang w:eastAsia="ru-RU"/>
        </w:rPr>
        <w:t xml:space="preserve">  </w:t>
      </w:r>
    </w:p>
    <w:p w:rsidR="006E2FDC" w:rsidRPr="009424CB" w:rsidRDefault="006E2FDC" w:rsidP="009424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24"/>
          <w:szCs w:val="24"/>
          <w:lang w:eastAsia="ru-RU"/>
        </w:rPr>
        <w:t>Анкета  по питанию (для детей)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 </w:t>
      </w:r>
    </w:p>
    <w:p w:rsidR="006E2FDC" w:rsidRPr="009424CB" w:rsidRDefault="006E2FDC" w:rsidP="009424CB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Завтракаете ли Вы ежедневно дома?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иногда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никогда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2. Посещаете ли Вы школьную столовую?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ежедневно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иногда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никогда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3.Вы кушаете полный завтрак?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нет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5. Нравится ли Вам питание в школе?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иногда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нет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6. Составьте примерное меню завтрака или обеда на один день.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7. Знакомы ли вы с Программой «Разговор о правильном питании»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частично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нет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8. Знакомят ли Вас  с организацией правильного питания на уроках?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- чтения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- русского языка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- математики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- биологии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- окружающего мира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- ОБЖ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- физического воспитания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9. Сколько времени требуется Вам, чтобы нормально поесть в столовой?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 </w:t>
      </w:r>
    </w:p>
    <w:p w:rsidR="006E2FDC" w:rsidRPr="009424CB" w:rsidRDefault="006E2FDC" w:rsidP="009424CB">
      <w:pPr>
        <w:spacing w:before="100" w:beforeAutospacing="1"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 </w:t>
      </w:r>
    </w:p>
    <w:p w:rsidR="006E2FDC" w:rsidRPr="009424CB" w:rsidRDefault="006E2FDC" w:rsidP="009424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b/>
          <w:bCs/>
          <w:sz w:val="24"/>
          <w:szCs w:val="24"/>
          <w:lang w:eastAsia="ru-RU"/>
        </w:rPr>
        <w:t>Анкета  по питанию (для родителей)</w:t>
      </w:r>
    </w:p>
    <w:p w:rsidR="006E2FDC" w:rsidRPr="009424CB" w:rsidRDefault="006E2FDC" w:rsidP="009424CB">
      <w:pPr>
        <w:spacing w:before="100" w:beforeAutospacing="1"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 </w:t>
      </w:r>
    </w:p>
    <w:p w:rsidR="006E2FDC" w:rsidRPr="009424CB" w:rsidRDefault="006E2FDC" w:rsidP="009424CB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Завтракает ли Ваш ребенок перед уходом в школу?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всегда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иногда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ест фрукты или пьет напитки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г) никогда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2. Интересовались ли Вы меню школьной столовой?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однажды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редко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никогда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3. Нравится ли Вашему ребенку ассортимент блюд в школе?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не всегда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нет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4. Ваш ребенок получает горячий завтрак?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а) да 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иногда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нет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5. Ваш ребенок пользуется буфетной продукцией (булка, чай)?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редко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нет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6. Вас устраивает меню школьной столовой?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а) 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б) иногда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в) нет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г) предложения </w:t>
      </w:r>
    </w:p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____________________________________________________________________________________     8. Нужны ли завтраки в портфеле? Берет ли ваш ребенок с собой 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бутерброд и фрукты?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а) да     а) да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б) нет    б) нет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9. Подписались бы вы под таким лозунгом: «Нет!» - выпечке в школьной столовой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   «ДА!» - фруктам и овощам._____________________________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10. Считаете ли Вы соль и сахар «Белым ядом»? Согласны ли с тем, чтобы 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  уменьшить   норму соли и сахара в приготовляемых блюдах школьной столовой?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а) да            а) да 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б) нет          б) нет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в) воздержусь   в) другое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11. Чтобы Вы изменили в организации питания школьников, в режиме работы 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 xml:space="preserve">      столовой?_______________________________________________________</w:t>
      </w:r>
    </w:p>
    <w:p w:rsidR="006E2FDC" w:rsidRPr="009424CB" w:rsidRDefault="006E2FDC" w:rsidP="009424CB">
      <w:pPr>
        <w:spacing w:before="100" w:beforeAutospacing="1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 </w:t>
      </w:r>
    </w:p>
    <w:p w:rsidR="006E2FDC" w:rsidRPr="009424CB" w:rsidRDefault="006E2FDC" w:rsidP="009424CB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 </w:t>
      </w:r>
      <w:r w:rsidRPr="009424CB">
        <w:rPr>
          <w:rFonts w:ascii="Times New Roman" w:hAnsi="Times New Roman"/>
          <w:b/>
          <w:sz w:val="24"/>
          <w:szCs w:val="24"/>
          <w:lang w:eastAsia="ru-RU"/>
        </w:rPr>
        <w:t>Анкетирование «Питание глазами сотрудников»</w:t>
      </w:r>
    </w:p>
    <w:tbl>
      <w:tblPr>
        <w:tblW w:w="11296" w:type="dxa"/>
        <w:tblCellSpacing w:w="15" w:type="dxa"/>
        <w:tblInd w:w="-67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/>
      </w:tblPr>
      <w:tblGrid>
        <w:gridCol w:w="5485"/>
        <w:gridCol w:w="5811"/>
      </w:tblGrid>
      <w:tr w:rsidR="006E2FDC" w:rsidRPr="00F45942" w:rsidTr="009424CB">
        <w:trPr>
          <w:trHeight w:val="1225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Питаетесь ли Вы школе?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ем в школьной столовой</w:t>
            </w:r>
          </w:p>
          <w:p w:rsidR="006E2FDC" w:rsidRPr="009424CB" w:rsidRDefault="006E2FDC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беру еду из дома</w:t>
            </w:r>
          </w:p>
          <w:p w:rsidR="006E2FDC" w:rsidRPr="009424CB" w:rsidRDefault="006E2FDC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и то и другое</w:t>
            </w:r>
          </w:p>
          <w:p w:rsidR="006E2FDC" w:rsidRPr="009424CB" w:rsidRDefault="006E2FDC" w:rsidP="009424CB">
            <w:pPr>
              <w:numPr>
                <w:ilvl w:val="0"/>
                <w:numId w:val="3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в школе не ем совсем</w:t>
            </w:r>
          </w:p>
        </w:tc>
      </w:tr>
      <w:tr w:rsidR="006E2FDC" w:rsidRPr="00F45942" w:rsidTr="009424CB">
        <w:trPr>
          <w:trHeight w:val="2601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Если вы не питаетесь в школе, то почему (выберите одну, наиболее значимую, причину)? 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я ем в школьной столовой</w:t>
            </w:r>
          </w:p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нет денег (дорого)</w:t>
            </w:r>
          </w:p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невкусно</w:t>
            </w:r>
          </w:p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 успеваю</w:t>
            </w:r>
          </w:p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потому, что готовят нелюбимую мной пищу</w:t>
            </w:r>
          </w:p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привычка не завтракать и не обедать</w:t>
            </w:r>
          </w:p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нет информации о питании в школе</w:t>
            </w:r>
          </w:p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другие причины</w:t>
            </w:r>
          </w:p>
          <w:p w:rsidR="006E2FDC" w:rsidRPr="009424CB" w:rsidRDefault="006E2FDC" w:rsidP="009424CB">
            <w:pPr>
              <w:numPr>
                <w:ilvl w:val="0"/>
                <w:numId w:val="4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 знаю</w:t>
            </w:r>
          </w:p>
        </w:tc>
      </w:tr>
      <w:tr w:rsidR="006E2FDC" w:rsidRPr="00F45942" w:rsidTr="009424CB">
        <w:trPr>
          <w:trHeight w:val="143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14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Удовлетворены ли Вы качеством питания в школе? 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в целом удовлетворены</w:t>
            </w:r>
          </w:p>
          <w:p w:rsidR="006E2FDC" w:rsidRPr="009424CB" w:rsidRDefault="006E2FDC" w:rsidP="009424CB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6E2FDC" w:rsidRPr="009424CB" w:rsidRDefault="006E2FDC" w:rsidP="009424CB">
            <w:pPr>
              <w:numPr>
                <w:ilvl w:val="0"/>
                <w:numId w:val="5"/>
              </w:numPr>
              <w:spacing w:before="100" w:beforeAutospacing="1" w:after="0" w:line="143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 удовлетворены</w:t>
            </w:r>
          </w:p>
        </w:tc>
      </w:tr>
      <w:tr w:rsidR="006E2FDC" w:rsidRPr="00F45942" w:rsidTr="009424CB">
        <w:trPr>
          <w:trHeight w:val="143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14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Удовлетворены ли Вы меню, по которому организовано питание в школе?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в целом удовлетворены</w:t>
            </w:r>
          </w:p>
          <w:p w:rsidR="006E2FDC" w:rsidRPr="009424CB" w:rsidRDefault="006E2FDC" w:rsidP="009424CB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в основном удовлетворены, есть отдельные замечания</w:t>
            </w:r>
          </w:p>
          <w:p w:rsidR="006E2FDC" w:rsidRPr="009424CB" w:rsidRDefault="006E2FDC" w:rsidP="009424CB">
            <w:pPr>
              <w:numPr>
                <w:ilvl w:val="0"/>
                <w:numId w:val="6"/>
              </w:numPr>
              <w:spacing w:before="100" w:beforeAutospacing="1" w:after="0" w:line="143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 удовлетворены</w:t>
            </w:r>
          </w:p>
        </w:tc>
      </w:tr>
      <w:tr w:rsidR="006E2FDC" w:rsidRPr="00F45942" w:rsidTr="009424CB">
        <w:trPr>
          <w:trHeight w:val="143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143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Наличие в нашей школе меню и подробной информации об услугах по организации питания детей в месте, доступном для всех родителей, на сайте 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имеется</w:t>
            </w:r>
          </w:p>
          <w:p w:rsidR="006E2FDC" w:rsidRPr="009424CB" w:rsidRDefault="006E2FDC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недостаточная информация</w:t>
            </w:r>
          </w:p>
          <w:p w:rsidR="006E2FDC" w:rsidRPr="009424CB" w:rsidRDefault="006E2FDC" w:rsidP="009424CB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отсутствует (не видел)</w:t>
            </w:r>
          </w:p>
          <w:p w:rsidR="006E2FDC" w:rsidRPr="009424CB" w:rsidRDefault="006E2FDC" w:rsidP="009424CB">
            <w:pPr>
              <w:numPr>
                <w:ilvl w:val="0"/>
                <w:numId w:val="7"/>
              </w:numPr>
              <w:spacing w:before="100" w:beforeAutospacing="1" w:after="0" w:line="143" w:lineRule="atLeast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отсутствует (не видел)</w:t>
            </w:r>
          </w:p>
        </w:tc>
      </w:tr>
      <w:tr w:rsidR="006E2FDC" w:rsidRPr="00F45942" w:rsidTr="009424CB">
        <w:trPr>
          <w:trHeight w:val="850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Соответствует ли установленным требованиям режим питания в школе?</w:t>
            </w:r>
          </w:p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Соответствует</w:t>
            </w:r>
          </w:p>
          <w:p w:rsidR="006E2FDC" w:rsidRPr="009424CB" w:rsidRDefault="006E2FDC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частично не соответствует</w:t>
            </w:r>
          </w:p>
          <w:p w:rsidR="006E2FDC" w:rsidRPr="009424CB" w:rsidRDefault="006E2FDC" w:rsidP="009424CB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 соответствует</w:t>
            </w:r>
          </w:p>
        </w:tc>
      </w:tr>
      <w:tr w:rsidR="006E2FDC" w:rsidRPr="00F45942" w:rsidTr="009424CB">
        <w:trPr>
          <w:trHeight w:val="626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bCs/>
                <w:color w:val="000000"/>
                <w:lang w:eastAsia="ru-RU"/>
              </w:rPr>
              <w:t>Удовлетворены ли Вы санитарным состоянием столовой, качеством приготовления пищи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Да</w:t>
            </w:r>
          </w:p>
          <w:p w:rsidR="006E2FDC" w:rsidRPr="009424CB" w:rsidRDefault="006E2FDC" w:rsidP="009424CB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Нет </w:t>
            </w:r>
          </w:p>
        </w:tc>
      </w:tr>
      <w:tr w:rsidR="006E2FDC" w:rsidRPr="00F45942" w:rsidTr="009424CB">
        <w:trPr>
          <w:trHeight w:val="764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Удовлетворены ли Вы питьевым режимом в школе (обеспечение детей в достаточном количестве доброкачественной питьевой водой)? 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Да</w:t>
            </w:r>
          </w:p>
          <w:p w:rsidR="006E2FDC" w:rsidRPr="009424CB" w:rsidRDefault="006E2FDC" w:rsidP="009424CB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Нет </w:t>
            </w:r>
          </w:p>
        </w:tc>
      </w:tr>
      <w:tr w:rsidR="006E2FDC" w:rsidRPr="00F45942" w:rsidTr="009424CB">
        <w:trPr>
          <w:trHeight w:val="1705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Проводятся ли со школьниками занятия по вопросам здорового питания?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проводятся на систематической основе по специальным программам</w:t>
            </w:r>
          </w:p>
          <w:p w:rsidR="006E2FDC" w:rsidRPr="009424CB" w:rsidRDefault="006E2FDC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проводятся иногда (на тематических занятиях, классных часах и т.п.)</w:t>
            </w:r>
          </w:p>
          <w:p w:rsidR="006E2FDC" w:rsidRPr="009424CB" w:rsidRDefault="006E2FDC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 проводятся</w:t>
            </w:r>
          </w:p>
          <w:p w:rsidR="006E2FDC" w:rsidRPr="009424CB" w:rsidRDefault="006E2FDC" w:rsidP="009424CB">
            <w:pPr>
              <w:numPr>
                <w:ilvl w:val="0"/>
                <w:numId w:val="11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 знаю</w:t>
            </w:r>
          </w:p>
        </w:tc>
      </w:tr>
      <w:tr w:rsidR="006E2FDC" w:rsidRPr="00F45942" w:rsidTr="009424CB">
        <w:trPr>
          <w:trHeight w:val="1171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Наличие наглядной информации по вопросам здорового питания на стендах и плакатах в обеденном зале, коридорах и рекреациях. 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имеется</w:t>
            </w:r>
          </w:p>
          <w:p w:rsidR="006E2FDC" w:rsidRPr="009424CB" w:rsidRDefault="006E2FDC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имеется, но давно не обновлялась</w:t>
            </w:r>
          </w:p>
          <w:p w:rsidR="006E2FDC" w:rsidRPr="009424CB" w:rsidRDefault="006E2FDC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отсутствует </w:t>
            </w:r>
          </w:p>
          <w:p w:rsidR="006E2FDC" w:rsidRPr="009424CB" w:rsidRDefault="006E2FDC" w:rsidP="009424CB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не знаю</w:t>
            </w:r>
          </w:p>
        </w:tc>
      </w:tr>
      <w:tr w:rsidR="006E2FDC" w:rsidRPr="00F45942" w:rsidTr="009424CB">
        <w:trPr>
          <w:trHeight w:val="617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hAnsi="Times New Roman"/>
                <w:color w:val="333333"/>
                <w:u w:val="single"/>
                <w:lang w:eastAsia="ru-RU"/>
              </w:rPr>
              <w:t xml:space="preserve">нравится </w:t>
            </w: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в меню, рационе питания в школе? 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</w:tr>
      <w:tr w:rsidR="006E2FDC" w:rsidRPr="00F45942" w:rsidTr="009424CB">
        <w:trPr>
          <w:trHeight w:val="1161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Что лично Вам </w:t>
            </w:r>
            <w:r w:rsidRPr="009424CB">
              <w:rPr>
                <w:rFonts w:ascii="Times New Roman" w:hAnsi="Times New Roman"/>
                <w:color w:val="333333"/>
                <w:u w:val="single"/>
                <w:lang w:eastAsia="ru-RU"/>
              </w:rPr>
              <w:t>не нравится</w:t>
            </w:r>
            <w:r w:rsidRPr="009424CB">
              <w:rPr>
                <w:rFonts w:ascii="Times New Roman" w:hAnsi="Times New Roman"/>
                <w:color w:val="333333"/>
                <w:lang w:eastAsia="ru-RU"/>
              </w:rPr>
              <w:t xml:space="preserve"> в меню, предлагаемом в школе, в организации питания? Ваши замечания и предложения по вопросам питания обучающихся и сотрудников в школе.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</w:tr>
      <w:tr w:rsidR="006E2FDC" w:rsidRPr="00F45942" w:rsidTr="009424CB">
        <w:trPr>
          <w:trHeight w:val="527"/>
          <w:tblCellSpacing w:w="15" w:type="dxa"/>
        </w:trPr>
        <w:tc>
          <w:tcPr>
            <w:tcW w:w="54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Какие продукты, блюда, полученные в школе (на завтрак, на обед) ребенок не съедает (оставляет несъеденными)?</w:t>
            </w:r>
          </w:p>
        </w:tc>
        <w:tc>
          <w:tcPr>
            <w:tcW w:w="5766" w:type="dxa"/>
          </w:tcPr>
          <w:p w:rsidR="006E2FDC" w:rsidRPr="009424CB" w:rsidRDefault="006E2FDC" w:rsidP="009424CB">
            <w:pPr>
              <w:spacing w:before="100" w:beforeAutospacing="1"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24CB">
              <w:rPr>
                <w:rFonts w:ascii="Times New Roman" w:hAnsi="Times New Roman"/>
                <w:color w:val="333333"/>
                <w:lang w:eastAsia="ru-RU"/>
              </w:rPr>
              <w:t> </w:t>
            </w:r>
          </w:p>
        </w:tc>
      </w:tr>
    </w:tbl>
    <w:p w:rsidR="006E2FDC" w:rsidRPr="009424CB" w:rsidRDefault="006E2FDC" w:rsidP="009424CB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 w:rsidRPr="009424CB">
        <w:rPr>
          <w:rFonts w:ascii="Times New Roman" w:hAnsi="Times New Roman"/>
          <w:sz w:val="24"/>
          <w:szCs w:val="24"/>
          <w:lang w:eastAsia="ru-RU"/>
        </w:rPr>
        <w:t> </w:t>
      </w:r>
    </w:p>
    <w:p w:rsidR="006E2FDC" w:rsidRDefault="006E2FDC"/>
    <w:sectPr w:rsidR="006E2FDC" w:rsidSect="009424CB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E19"/>
    <w:multiLevelType w:val="multilevel"/>
    <w:tmpl w:val="33F4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6A1E15"/>
    <w:multiLevelType w:val="multilevel"/>
    <w:tmpl w:val="AAAA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7B2229"/>
    <w:multiLevelType w:val="multilevel"/>
    <w:tmpl w:val="79AC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3416AF"/>
    <w:multiLevelType w:val="multilevel"/>
    <w:tmpl w:val="BF6E7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021370"/>
    <w:multiLevelType w:val="multilevel"/>
    <w:tmpl w:val="CD4EA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6115D1"/>
    <w:multiLevelType w:val="multilevel"/>
    <w:tmpl w:val="6F90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CD4EC0"/>
    <w:multiLevelType w:val="multilevel"/>
    <w:tmpl w:val="E7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BEC6C94"/>
    <w:multiLevelType w:val="multilevel"/>
    <w:tmpl w:val="8C02B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01D322F"/>
    <w:multiLevelType w:val="multilevel"/>
    <w:tmpl w:val="DAE6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4D771A7"/>
    <w:multiLevelType w:val="multilevel"/>
    <w:tmpl w:val="E3885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75653BE"/>
    <w:multiLevelType w:val="multilevel"/>
    <w:tmpl w:val="CF3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DA92912"/>
    <w:multiLevelType w:val="multilevel"/>
    <w:tmpl w:val="92F07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10"/>
  </w:num>
  <w:num w:numId="4">
    <w:abstractNumId w:val="3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24CB"/>
    <w:rsid w:val="000E524B"/>
    <w:rsid w:val="00175E8F"/>
    <w:rsid w:val="0021687D"/>
    <w:rsid w:val="0067595E"/>
    <w:rsid w:val="006E2FDC"/>
    <w:rsid w:val="009424CB"/>
    <w:rsid w:val="00C36676"/>
    <w:rsid w:val="00F459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351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6</Pages>
  <Words>1033</Words>
  <Characters>5892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777</cp:lastModifiedBy>
  <cp:revision>3</cp:revision>
  <cp:lastPrinted>2018-03-24T08:00:00Z</cp:lastPrinted>
  <dcterms:created xsi:type="dcterms:W3CDTF">2018-03-24T07:58:00Z</dcterms:created>
  <dcterms:modified xsi:type="dcterms:W3CDTF">2022-08-30T18:18:00Z</dcterms:modified>
</cp:coreProperties>
</file>